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57" w:rsidRPr="005377E2" w:rsidRDefault="00D75109" w:rsidP="00AB1B81">
      <w:pPr>
        <w:rPr>
          <w:b/>
          <w:color w:val="FF0000"/>
          <w:sz w:val="28"/>
          <w:szCs w:val="28"/>
        </w:rPr>
      </w:pPr>
      <w:r w:rsidRPr="005377E2">
        <w:rPr>
          <w:b/>
          <w:color w:val="FF0000"/>
          <w:sz w:val="28"/>
          <w:szCs w:val="28"/>
        </w:rPr>
        <w:t xml:space="preserve">Reflectie. </w:t>
      </w:r>
    </w:p>
    <w:p w:rsidR="00D75109" w:rsidRDefault="00D75109" w:rsidP="00AB1B81"/>
    <w:p w:rsidR="00D75109" w:rsidRPr="005377E2" w:rsidRDefault="00D75109" w:rsidP="00AB1B81">
      <w:pPr>
        <w:rPr>
          <w:sz w:val="24"/>
        </w:rPr>
      </w:pPr>
      <w:r w:rsidRPr="005377E2">
        <w:rPr>
          <w:sz w:val="24"/>
        </w:rPr>
        <w:t>Wat heb ik beleefd, we hebben allemaal verschillende dingen gedaan met ckv we hebben een route gefietst waar allemaal monumenten stonden en we zijn naar een theater voorstelling geweest en we hebben veel praktische opgaven gedaan en we zijn elke les bezig  geweest met iets, tekeningen etc.</w:t>
      </w:r>
    </w:p>
    <w:p w:rsidR="00D75109" w:rsidRPr="005377E2" w:rsidRDefault="00D75109" w:rsidP="00AB1B81">
      <w:pPr>
        <w:rPr>
          <w:sz w:val="24"/>
        </w:rPr>
      </w:pPr>
    </w:p>
    <w:p w:rsidR="00D75109" w:rsidRPr="005377E2" w:rsidRDefault="00D75109" w:rsidP="00AB1B81">
      <w:pPr>
        <w:rPr>
          <w:sz w:val="24"/>
        </w:rPr>
      </w:pPr>
      <w:r w:rsidRPr="005377E2">
        <w:rPr>
          <w:sz w:val="24"/>
        </w:rPr>
        <w:t xml:space="preserve">Wat heb ik ervan geleerd, ik ben allemaal dingen te weten gekomen van wat voor familiestukken we in de familie hebben en waar monumenten staan in mijn dorp en in mijn omgeving. En ik weet nu hoe ik tekeningen moet maken met diepte (3D) </w:t>
      </w:r>
    </w:p>
    <w:p w:rsidR="00D75109" w:rsidRPr="005377E2" w:rsidRDefault="00D75109" w:rsidP="00AB1B81">
      <w:pPr>
        <w:rPr>
          <w:sz w:val="24"/>
        </w:rPr>
      </w:pPr>
    </w:p>
    <w:p w:rsidR="00D75109" w:rsidRPr="005377E2" w:rsidRDefault="00D75109" w:rsidP="00AB1B81">
      <w:pPr>
        <w:rPr>
          <w:sz w:val="24"/>
        </w:rPr>
      </w:pPr>
      <w:r w:rsidRPr="005377E2">
        <w:rPr>
          <w:sz w:val="24"/>
        </w:rPr>
        <w:t>Waar zou ik meer van willen weten, wat kunst en cultuur nog meer inhoud dan schilderijen en monumenten ik ben benieuwd wat allemaal gezien wordt als kunst in plaats van de dingen die we allemaal al weten.</w:t>
      </w:r>
    </w:p>
    <w:p w:rsidR="00D75109" w:rsidRPr="005377E2" w:rsidRDefault="00D75109" w:rsidP="00AB1B81">
      <w:pPr>
        <w:rPr>
          <w:sz w:val="24"/>
        </w:rPr>
      </w:pPr>
    </w:p>
    <w:p w:rsidR="00D75109" w:rsidRPr="005377E2" w:rsidRDefault="00D75109" w:rsidP="00AB1B81">
      <w:pPr>
        <w:rPr>
          <w:sz w:val="24"/>
        </w:rPr>
      </w:pPr>
      <w:r w:rsidRPr="005377E2">
        <w:rPr>
          <w:sz w:val="24"/>
        </w:rPr>
        <w:t>Wat zou ik de volgende keer anders doen, meer bezig zijn in de lessen en minder thuis doen en me meer focussen op de opdrachten ook al heb ik overal een goed cijfer op gekregen. En ik zou graag meer samen willen werken met mensen zodat je de opdrachten makkelijker kunt maken.</w:t>
      </w:r>
    </w:p>
    <w:p w:rsidR="00D75109" w:rsidRPr="005377E2" w:rsidRDefault="00D75109" w:rsidP="00AB1B81">
      <w:pPr>
        <w:rPr>
          <w:sz w:val="24"/>
        </w:rPr>
      </w:pPr>
    </w:p>
    <w:p w:rsidR="00D75109" w:rsidRPr="005377E2" w:rsidRDefault="00D75109" w:rsidP="00AB1B81">
      <w:pPr>
        <w:rPr>
          <w:sz w:val="24"/>
        </w:rPr>
      </w:pPr>
      <w:r w:rsidRPr="005377E2">
        <w:rPr>
          <w:sz w:val="24"/>
        </w:rPr>
        <w:t>Wat ik ervan vind. Ik vond sommige opdrachten we leuk om te doen zoals de tekeningen en naar het theater gaan want dat waren wel dingen die ik interessant vond. En de route fietsen ook omdat je dan wat frisse lucht hebt en even van school weg bent. Ik vond het interessant om te zien waar allemaal monumenten waren.</w:t>
      </w:r>
      <w:bookmarkStart w:id="0" w:name="_GoBack"/>
      <w:bookmarkEnd w:id="0"/>
    </w:p>
    <w:p w:rsidR="00D75109" w:rsidRDefault="00D75109" w:rsidP="00AB1B81"/>
    <w:p w:rsidR="00D75109" w:rsidRDefault="00D75109" w:rsidP="00AB1B81"/>
    <w:p w:rsidR="00D75109" w:rsidRPr="005377E2" w:rsidRDefault="00D75109" w:rsidP="00AB1B81">
      <w:pPr>
        <w:rPr>
          <w:b/>
          <w:color w:val="FF0000"/>
          <w:sz w:val="28"/>
          <w:szCs w:val="28"/>
        </w:rPr>
      </w:pPr>
      <w:r w:rsidRPr="005377E2">
        <w:rPr>
          <w:b/>
          <w:color w:val="FF0000"/>
          <w:sz w:val="28"/>
          <w:szCs w:val="28"/>
        </w:rPr>
        <w:t>Verdiepingsvragen.</w:t>
      </w:r>
    </w:p>
    <w:p w:rsidR="00D75109" w:rsidRPr="005377E2" w:rsidRDefault="00D75109" w:rsidP="00AB1B81">
      <w:pPr>
        <w:rPr>
          <w:sz w:val="24"/>
        </w:rPr>
      </w:pPr>
    </w:p>
    <w:p w:rsidR="00D75109" w:rsidRPr="005377E2" w:rsidRDefault="00D75109" w:rsidP="00AB1B81">
      <w:pPr>
        <w:rPr>
          <w:sz w:val="24"/>
        </w:rPr>
      </w:pPr>
      <w:r w:rsidRPr="005377E2">
        <w:rPr>
          <w:sz w:val="24"/>
        </w:rPr>
        <w:t>Wat voor cultureels doe je zelf al. Eigenlijk helemaal niks ik schilder of ik tekening niet mijn ouders wel maar dat is een ander verhaal. Ik doe niks wat met cultuur of kunst te maken heeft.</w:t>
      </w:r>
    </w:p>
    <w:p w:rsidR="00D75109" w:rsidRPr="005377E2" w:rsidRDefault="00D75109" w:rsidP="00AB1B81">
      <w:pPr>
        <w:rPr>
          <w:sz w:val="24"/>
        </w:rPr>
      </w:pPr>
    </w:p>
    <w:p w:rsidR="00D75109" w:rsidRPr="005377E2" w:rsidRDefault="00D75109" w:rsidP="00AB1B81">
      <w:pPr>
        <w:rPr>
          <w:sz w:val="24"/>
        </w:rPr>
      </w:pPr>
      <w:r w:rsidRPr="005377E2">
        <w:rPr>
          <w:sz w:val="24"/>
        </w:rPr>
        <w:t xml:space="preserve">Wat heb je voor ckv tot nu toe gelezen/ gehoord, geleerd, gezien, gedaan, gemaakt. De opdrachten: cultureel zelfportret, eigen culturele omgeving, beeldende kunst, toegepast kunst, theater, foto en film en natuurlijk als slot reflectie. </w:t>
      </w:r>
      <w:r w:rsidR="005377E2" w:rsidRPr="005377E2">
        <w:rPr>
          <w:sz w:val="24"/>
        </w:rPr>
        <w:t xml:space="preserve">Met ckv heb ik van alles gezien.  Monumenten en kerken en de lawei in drachten. </w:t>
      </w:r>
    </w:p>
    <w:p w:rsidR="005377E2" w:rsidRPr="005377E2" w:rsidRDefault="005377E2" w:rsidP="00AB1B81">
      <w:pPr>
        <w:rPr>
          <w:sz w:val="24"/>
        </w:rPr>
      </w:pPr>
    </w:p>
    <w:p w:rsidR="005377E2" w:rsidRPr="005377E2" w:rsidRDefault="005377E2" w:rsidP="00AB1B81">
      <w:pPr>
        <w:rPr>
          <w:sz w:val="24"/>
        </w:rPr>
      </w:pPr>
      <w:r w:rsidRPr="005377E2">
        <w:rPr>
          <w:sz w:val="24"/>
        </w:rPr>
        <w:t>Welke dingen van de vorige vraag vind jij top en welke flop. De vraag hiervoor vind ik flop omdat we allemaal opdrachten hebben gemaakt dus de docent weet wel wat ik heb geleerd, gedaan en gemaakt. En de vraag die ik top vind is wat ik ervan heb geleerd. Omdat het wel interessant is voor de docent wat ik van allemaal heb geleerd van deze opdrachten.</w:t>
      </w:r>
    </w:p>
    <w:p w:rsidR="005377E2" w:rsidRPr="005377E2" w:rsidRDefault="005377E2" w:rsidP="00AB1B81">
      <w:pPr>
        <w:rPr>
          <w:sz w:val="24"/>
        </w:rPr>
      </w:pPr>
    </w:p>
    <w:p w:rsidR="005377E2" w:rsidRPr="005377E2" w:rsidRDefault="005377E2" w:rsidP="00AB1B81">
      <w:pPr>
        <w:rPr>
          <w:sz w:val="24"/>
        </w:rPr>
      </w:pPr>
      <w:r w:rsidRPr="005377E2">
        <w:rPr>
          <w:sz w:val="24"/>
        </w:rPr>
        <w:t xml:space="preserve">Welke kunstdiscipline spreekt je tot nu toe het meeste aan en waarom dat is theater. Omdat ik het leuk vindt om een film of iets wat daar mee te maken heeft te zien en ik kan daar meer me aandacht op focussen in plaats van andere kunstdisciplines. En theater wekt emoties op wat ook veel interessanter is. </w:t>
      </w:r>
    </w:p>
    <w:p w:rsidR="005377E2" w:rsidRPr="005377E2" w:rsidRDefault="005377E2" w:rsidP="00AB1B81">
      <w:pPr>
        <w:rPr>
          <w:sz w:val="24"/>
        </w:rPr>
      </w:pPr>
    </w:p>
    <w:p w:rsidR="005377E2" w:rsidRPr="005377E2" w:rsidRDefault="005377E2" w:rsidP="00AB1B81">
      <w:pPr>
        <w:rPr>
          <w:sz w:val="24"/>
        </w:rPr>
      </w:pPr>
      <w:r w:rsidRPr="005377E2">
        <w:rPr>
          <w:sz w:val="24"/>
        </w:rPr>
        <w:lastRenderedPageBreak/>
        <w:t>Zou het antwoord op de vorige vraag iets zijn om mee te nemen in je keuze voor een beroep en waarom? Nee ik blijf bij mijn opleiding Retail management en daar ga ik volledig voor. Kunstdisciplines heeft niet mijn keuze beïnvloed op mijn beroep of opleiding.</w:t>
      </w:r>
    </w:p>
    <w:sectPr w:rsidR="005377E2" w:rsidRPr="00537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0E21DBE"/>
    <w:lvl w:ilvl="0">
      <w:start w:val="1"/>
      <w:numFmt w:val="decimal"/>
      <w:lvlText w:val="%1."/>
      <w:lvlJc w:val="left"/>
      <w:pPr>
        <w:tabs>
          <w:tab w:val="num" w:pos="1492"/>
        </w:tabs>
        <w:ind w:left="1492" w:hanging="360"/>
      </w:pPr>
    </w:lvl>
  </w:abstractNum>
  <w:abstractNum w:abstractNumId="1">
    <w:nsid w:val="FFFFFF7D"/>
    <w:multiLevelType w:val="singleLevel"/>
    <w:tmpl w:val="E6F632FE"/>
    <w:lvl w:ilvl="0">
      <w:start w:val="1"/>
      <w:numFmt w:val="decimal"/>
      <w:lvlText w:val="%1."/>
      <w:lvlJc w:val="left"/>
      <w:pPr>
        <w:tabs>
          <w:tab w:val="num" w:pos="1209"/>
        </w:tabs>
        <w:ind w:left="1209" w:hanging="360"/>
      </w:pPr>
    </w:lvl>
  </w:abstractNum>
  <w:abstractNum w:abstractNumId="2">
    <w:nsid w:val="FFFFFF7E"/>
    <w:multiLevelType w:val="singleLevel"/>
    <w:tmpl w:val="263C2AA2"/>
    <w:lvl w:ilvl="0">
      <w:start w:val="1"/>
      <w:numFmt w:val="decimal"/>
      <w:lvlText w:val="%1."/>
      <w:lvlJc w:val="left"/>
      <w:pPr>
        <w:tabs>
          <w:tab w:val="num" w:pos="926"/>
        </w:tabs>
        <w:ind w:left="926" w:hanging="360"/>
      </w:pPr>
    </w:lvl>
  </w:abstractNum>
  <w:abstractNum w:abstractNumId="3">
    <w:nsid w:val="FFFFFF7F"/>
    <w:multiLevelType w:val="singleLevel"/>
    <w:tmpl w:val="5B1219FA"/>
    <w:lvl w:ilvl="0">
      <w:start w:val="1"/>
      <w:numFmt w:val="decimal"/>
      <w:lvlText w:val="%1."/>
      <w:lvlJc w:val="left"/>
      <w:pPr>
        <w:tabs>
          <w:tab w:val="num" w:pos="643"/>
        </w:tabs>
        <w:ind w:left="643" w:hanging="360"/>
      </w:pPr>
    </w:lvl>
  </w:abstractNum>
  <w:abstractNum w:abstractNumId="4">
    <w:nsid w:val="FFFFFF80"/>
    <w:multiLevelType w:val="singleLevel"/>
    <w:tmpl w:val="38D476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44C3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966B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C68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FCBBCA"/>
    <w:lvl w:ilvl="0">
      <w:start w:val="1"/>
      <w:numFmt w:val="decimal"/>
      <w:lvlText w:val="%1."/>
      <w:lvlJc w:val="left"/>
      <w:pPr>
        <w:tabs>
          <w:tab w:val="num" w:pos="360"/>
        </w:tabs>
        <w:ind w:left="360" w:hanging="360"/>
      </w:pPr>
    </w:lvl>
  </w:abstractNum>
  <w:abstractNum w:abstractNumId="9">
    <w:nsid w:val="FFFFFF89"/>
    <w:multiLevelType w:val="singleLevel"/>
    <w:tmpl w:val="B298F94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09"/>
    <w:rsid w:val="002C1312"/>
    <w:rsid w:val="005377E2"/>
    <w:rsid w:val="007F7A57"/>
    <w:rsid w:val="0089535F"/>
    <w:rsid w:val="00AB1B81"/>
    <w:rsid w:val="00D751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F7D656-2E29-43E2-A737-BEA10843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1312"/>
    <w:rPr>
      <w:rFonts w:ascii="Calibri" w:hAnsi="Calibri"/>
      <w:szCs w:val="24"/>
    </w:rPr>
  </w:style>
  <w:style w:type="paragraph" w:styleId="Kop1">
    <w:name w:val="heading 1"/>
    <w:basedOn w:val="Standaard"/>
    <w:next w:val="Standaard"/>
    <w:qFormat/>
    <w:rsid w:val="0089535F"/>
    <w:pPr>
      <w:keepNext/>
      <w:spacing w:before="240" w:after="60"/>
      <w:outlineLvl w:val="0"/>
    </w:pPr>
    <w:rPr>
      <w:rFonts w:cs="Arial"/>
      <w:b/>
      <w:bCs/>
      <w:kern w:val="32"/>
      <w:sz w:val="24"/>
      <w:szCs w:val="32"/>
    </w:rPr>
  </w:style>
  <w:style w:type="paragraph" w:styleId="Kop2">
    <w:name w:val="heading 2"/>
    <w:basedOn w:val="Standaard"/>
    <w:next w:val="Standaard"/>
    <w:qFormat/>
    <w:rsid w:val="0089535F"/>
    <w:pPr>
      <w:keepNext/>
      <w:spacing w:before="240" w:after="60"/>
      <w:outlineLvl w:val="1"/>
    </w:pPr>
    <w:rPr>
      <w:rFonts w:cs="Arial"/>
      <w:b/>
      <w:bCs/>
      <w:iCs/>
      <w:sz w:val="24"/>
      <w:szCs w:val="28"/>
    </w:rPr>
  </w:style>
  <w:style w:type="paragraph" w:styleId="Kop3">
    <w:name w:val="heading 3"/>
    <w:basedOn w:val="Standaard"/>
    <w:next w:val="Standaard"/>
    <w:qFormat/>
    <w:rsid w:val="0089535F"/>
    <w:pPr>
      <w:keepNext/>
      <w:spacing w:before="240" w:after="60"/>
      <w:outlineLvl w:val="2"/>
    </w:pPr>
    <w:rPr>
      <w:rFonts w:cs="Arial"/>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32F4CD61</Template>
  <TotalTime>20</TotalTime>
  <Pages>2</Pages>
  <Words>495</Words>
  <Characters>2301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CSG Liudger</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Visser</dc:creator>
  <cp:keywords/>
  <dc:description/>
  <cp:lastModifiedBy>Melvin Visser</cp:lastModifiedBy>
  <cp:revision>1</cp:revision>
  <dcterms:created xsi:type="dcterms:W3CDTF">2017-04-05T08:04:00Z</dcterms:created>
  <dcterms:modified xsi:type="dcterms:W3CDTF">2017-04-05T08:24:00Z</dcterms:modified>
</cp:coreProperties>
</file>